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4329"/>
        <w:gridCol w:w="4804"/>
      </w:tblGrid>
      <w:tr w:rsidR="00D466AF" w14:paraId="6BCE036B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36A36" w14:textId="77777777" w:rsidR="00D466AF" w:rsidRDefault="00D466AF">
            <w:pPr>
              <w:spacing w:after="0" w:line="240" w:lineRule="auto"/>
              <w:jc w:val="center"/>
            </w:pP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9DF" w14:textId="77777777" w:rsidR="00D466AF" w:rsidRDefault="006515A7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QUESTION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C8F5" w14:textId="77777777" w:rsidR="00D466AF" w:rsidRDefault="006515A7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ANSWER</w:t>
            </w:r>
          </w:p>
        </w:tc>
      </w:tr>
      <w:tr w:rsidR="00D466AF" w14:paraId="5BDE32D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60459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BA80" w14:textId="77777777" w:rsidR="00D466AF" w:rsidRDefault="006515A7">
            <w:pPr>
              <w:spacing w:before="120" w:after="120" w:line="240" w:lineRule="auto"/>
            </w:pPr>
            <w:r>
              <w:t>Please provide the previous vendor contract.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971E" w14:textId="77777777" w:rsidR="00D466AF" w:rsidRDefault="006515A7">
            <w:pPr>
              <w:spacing w:before="120" w:after="120" w:line="240" w:lineRule="auto"/>
              <w:jc w:val="center"/>
            </w:pPr>
            <w:r>
              <w:t>The previous contract can be obtained through a FOIL request.</w:t>
            </w:r>
          </w:p>
        </w:tc>
      </w:tr>
      <w:tr w:rsidR="00D466AF" w14:paraId="46265E7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12CE2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BE95" w14:textId="77777777" w:rsidR="00D466AF" w:rsidRDefault="006515A7">
            <w:pPr>
              <w:spacing w:before="120" w:after="120" w:line="240" w:lineRule="auto"/>
            </w:pPr>
            <w:r>
              <w:t>Please provide gross revenue statements for the last three years, if you can.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23F0" w14:textId="77777777" w:rsidR="00D466AF" w:rsidRDefault="006515A7">
            <w:pPr>
              <w:spacing w:before="120" w:after="120" w:line="240" w:lineRule="auto"/>
              <w:jc w:val="center"/>
            </w:pPr>
            <w:r>
              <w:t xml:space="preserve">Gross </w:t>
            </w:r>
            <w:r>
              <w:t xml:space="preserve">revenue statements can be obtained directly from the previous vendor. </w:t>
            </w:r>
          </w:p>
        </w:tc>
      </w:tr>
      <w:tr w:rsidR="00D466AF" w14:paraId="3431439F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1EDFE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F40D" w14:textId="77777777" w:rsidR="00D466AF" w:rsidRDefault="00D466AF">
            <w:pPr>
              <w:spacing w:before="120" w:after="120" w:line="240" w:lineRule="auto"/>
              <w:jc w:val="center"/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7B34" w14:textId="77777777" w:rsidR="00D466AF" w:rsidRDefault="00D466AF">
            <w:pPr>
              <w:spacing w:before="120" w:after="120" w:line="240" w:lineRule="auto"/>
              <w:jc w:val="center"/>
            </w:pPr>
          </w:p>
        </w:tc>
      </w:tr>
      <w:tr w:rsidR="00D466AF" w14:paraId="6115070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BFA69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B35" w14:textId="77777777" w:rsidR="00D466AF" w:rsidRDefault="00D466AF">
            <w:pPr>
              <w:spacing w:before="120" w:after="120" w:line="240" w:lineRule="auto"/>
              <w:jc w:val="center"/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9AA8" w14:textId="77777777" w:rsidR="00D466AF" w:rsidRDefault="00D466AF">
            <w:pPr>
              <w:spacing w:before="120" w:after="120" w:line="240" w:lineRule="auto"/>
              <w:jc w:val="center"/>
            </w:pPr>
          </w:p>
        </w:tc>
      </w:tr>
      <w:tr w:rsidR="00D466AF" w14:paraId="2AB9F65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B9C3D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C44C" w14:textId="77777777" w:rsidR="00D466AF" w:rsidRDefault="00D466AF">
            <w:pPr>
              <w:spacing w:before="120" w:after="120" w:line="240" w:lineRule="auto"/>
              <w:jc w:val="center"/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66E" w14:textId="77777777" w:rsidR="00D466AF" w:rsidRDefault="00D466AF">
            <w:pPr>
              <w:spacing w:before="120" w:after="120" w:line="240" w:lineRule="auto"/>
              <w:jc w:val="center"/>
            </w:pPr>
          </w:p>
        </w:tc>
      </w:tr>
      <w:tr w:rsidR="00D466AF" w14:paraId="48C175A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B386C" w14:textId="77777777" w:rsidR="00D466AF" w:rsidRDefault="006515A7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6D84" w14:textId="77777777" w:rsidR="00D466AF" w:rsidRDefault="00D466AF">
            <w:pPr>
              <w:spacing w:before="120" w:after="120" w:line="240" w:lineRule="auto"/>
              <w:jc w:val="center"/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121B" w14:textId="77777777" w:rsidR="00D466AF" w:rsidRDefault="00D466AF">
            <w:pPr>
              <w:spacing w:before="120" w:after="120" w:line="240" w:lineRule="auto"/>
              <w:jc w:val="center"/>
            </w:pPr>
          </w:p>
        </w:tc>
      </w:tr>
    </w:tbl>
    <w:p w14:paraId="40CAFAB5" w14:textId="77777777" w:rsidR="00D466AF" w:rsidRDefault="00D466AF"/>
    <w:p w14:paraId="4600BB55" w14:textId="77777777" w:rsidR="00D466AF" w:rsidRDefault="00D466AF"/>
    <w:p w14:paraId="251F93F5" w14:textId="77777777" w:rsidR="00D466AF" w:rsidRDefault="00D466AF"/>
    <w:p w14:paraId="477BDCF2" w14:textId="77777777" w:rsidR="00D466AF" w:rsidRDefault="00D466AF"/>
    <w:p w14:paraId="75D7F991" w14:textId="77777777" w:rsidR="00D466AF" w:rsidRDefault="00D466AF"/>
    <w:p w14:paraId="798E1EB7" w14:textId="77777777" w:rsidR="00D466AF" w:rsidRDefault="00D466AF"/>
    <w:p w14:paraId="5C3D5A2D" w14:textId="77777777" w:rsidR="00D466AF" w:rsidRDefault="00D466AF"/>
    <w:p w14:paraId="38B94864" w14:textId="77777777" w:rsidR="00D466AF" w:rsidRDefault="00D466AF"/>
    <w:p w14:paraId="371AE837" w14:textId="77777777" w:rsidR="00D466AF" w:rsidRDefault="00D466AF"/>
    <w:p w14:paraId="1E4B4F30" w14:textId="77777777" w:rsidR="00D466AF" w:rsidRDefault="00D466AF"/>
    <w:p w14:paraId="4A29A9AC" w14:textId="77777777" w:rsidR="00D466AF" w:rsidRDefault="00D466AF"/>
    <w:p w14:paraId="3B5EFF08" w14:textId="77777777" w:rsidR="00D466AF" w:rsidRDefault="00D466AF"/>
    <w:p w14:paraId="466A9DB0" w14:textId="77777777" w:rsidR="00D466AF" w:rsidRDefault="00D466AF"/>
    <w:p w14:paraId="0330433B" w14:textId="77777777" w:rsidR="00D466AF" w:rsidRDefault="00D466AF"/>
    <w:p w14:paraId="6D8FDD30" w14:textId="77777777" w:rsidR="00D466AF" w:rsidRDefault="006515A7">
      <w:pPr>
        <w:jc w:val="right"/>
      </w:pPr>
      <w:r>
        <w:t>9/23/2024</w:t>
      </w:r>
    </w:p>
    <w:sectPr w:rsidR="00D466AF">
      <w:headerReference w:type="default" r:id="rId6"/>
      <w:pgSz w:w="12240" w:h="15840"/>
      <w:pgMar w:top="1440" w:right="1080" w:bottom="1440" w:left="1080" w:header="576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648C" w14:textId="77777777" w:rsidR="006515A7" w:rsidRDefault="006515A7">
      <w:pPr>
        <w:spacing w:after="0" w:line="240" w:lineRule="auto"/>
      </w:pPr>
      <w:r>
        <w:separator/>
      </w:r>
    </w:p>
  </w:endnote>
  <w:endnote w:type="continuationSeparator" w:id="0">
    <w:p w14:paraId="182B521E" w14:textId="77777777" w:rsidR="006515A7" w:rsidRDefault="0065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8F9B6" w14:textId="77777777" w:rsidR="006515A7" w:rsidRDefault="006515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2C791C" w14:textId="77777777" w:rsidR="006515A7" w:rsidRDefault="0065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CAF4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Erie County Parks, Recreation &amp; Forestry Department</w:t>
    </w:r>
  </w:p>
  <w:p w14:paraId="14FDA7FE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Questions &amp; Answers Regarding</w:t>
    </w:r>
  </w:p>
  <w:p w14:paraId="62227B56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RFP# 2024-040VF: Elma Meadows Concession</w:t>
    </w:r>
  </w:p>
  <w:p w14:paraId="5FE277B2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Questions Due: Wednesday, October 16, 2024</w:t>
    </w:r>
  </w:p>
  <w:p w14:paraId="0E16BF42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Answers Released: Monday, October 21, 2024</w:t>
    </w:r>
  </w:p>
  <w:p w14:paraId="19B4076B" w14:textId="77777777" w:rsidR="006515A7" w:rsidRDefault="006515A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Proposals Due: Wednesday, October 30, </w:t>
    </w:r>
    <w:proofErr w:type="gramStart"/>
    <w:r>
      <w:rPr>
        <w:b/>
        <w:bCs/>
        <w:sz w:val="28"/>
        <w:szCs w:val="28"/>
      </w:rPr>
      <w:t>2024</w:t>
    </w:r>
    <w:proofErr w:type="gramEnd"/>
    <w:r>
      <w:rPr>
        <w:b/>
        <w:bCs/>
        <w:sz w:val="28"/>
        <w:szCs w:val="28"/>
      </w:rPr>
      <w:t xml:space="preserve"> by 3:00 PM</w:t>
    </w:r>
  </w:p>
  <w:p w14:paraId="2A8D4F71" w14:textId="77777777" w:rsidR="006515A7" w:rsidRDefault="006515A7">
    <w:pPr>
      <w:spacing w:after="0"/>
      <w:jc w:val="center"/>
      <w:rPr>
        <w:b/>
        <w:bCs/>
        <w:sz w:val="28"/>
        <w:szCs w:val="28"/>
      </w:rPr>
    </w:pPr>
  </w:p>
  <w:p w14:paraId="0A2D650A" w14:textId="77777777" w:rsidR="006515A7" w:rsidRDefault="00651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66AF"/>
    <w:rsid w:val="0061154C"/>
    <w:rsid w:val="006515A7"/>
    <w:rsid w:val="00D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984C"/>
  <w15:docId w15:val="{F18038E7-8A66-4B7B-AC8A-270F34B3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Todorov, Jacqueline</dc:creator>
  <dc:description/>
  <cp:lastModifiedBy>Arnone, Susan</cp:lastModifiedBy>
  <cp:revision>2</cp:revision>
  <cp:lastPrinted>2024-09-23T18:31:00Z</cp:lastPrinted>
  <dcterms:created xsi:type="dcterms:W3CDTF">2024-10-17T17:47:00Z</dcterms:created>
  <dcterms:modified xsi:type="dcterms:W3CDTF">2024-10-17T17:47:00Z</dcterms:modified>
</cp:coreProperties>
</file>